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4889B" w14:textId="1F9E8A9E" w:rsidR="005A68FC" w:rsidRDefault="006863A2" w:rsidP="006863A2">
      <w:pPr>
        <w:pStyle w:val="Heading1"/>
      </w:pPr>
      <w:bookmarkStart w:id="0" w:name="_GoBack"/>
      <w:bookmarkEnd w:id="0"/>
      <w:r w:rsidRPr="006863A2">
        <w:rPr>
          <w:noProof/>
        </w:rPr>
        <w:drawing>
          <wp:anchor distT="0" distB="0" distL="114300" distR="114300" simplePos="0" relativeHeight="251659776" behindDoc="1" locked="0" layoutInCell="0" allowOverlap="1" wp14:anchorId="7F26D6E7" wp14:editId="77340B37">
            <wp:simplePos x="0" y="0"/>
            <wp:positionH relativeFrom="page">
              <wp:posOffset>497205</wp:posOffset>
            </wp:positionH>
            <wp:positionV relativeFrom="page">
              <wp:posOffset>586105</wp:posOffset>
            </wp:positionV>
            <wp:extent cx="6091195" cy="8353168"/>
            <wp:effectExtent l="19050" t="0" r="4805" b="0"/>
            <wp:wrapNone/>
            <wp:docPr id="3" name="Picture 1" descr="Hallowee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195" cy="835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AD0">
        <w:rPr>
          <w:noProof/>
        </w:rPr>
        <w:t xml:space="preserve"> </w:t>
      </w:r>
      <w:r w:rsidR="00650C9C">
        <w:rPr>
          <w:noProof/>
        </w:rPr>
        <w:t>Family</w:t>
      </w:r>
      <w:r w:rsidR="00CC7B04">
        <w:rPr>
          <w:noProof/>
        </w:rPr>
        <w:t xml:space="preserve"> </w:t>
      </w:r>
      <w:r w:rsidRPr="006863A2">
        <w:t>Halloween Party</w:t>
      </w:r>
    </w:p>
    <w:p w14:paraId="51BCEABF" w14:textId="20545774" w:rsidR="00C33AD0" w:rsidRDefault="00C33AD0" w:rsidP="00C32DFD">
      <w:pPr>
        <w:pStyle w:val="Heading2"/>
      </w:pPr>
      <w:r>
        <w:t xml:space="preserve">Thursday, </w:t>
      </w:r>
      <w:r w:rsidR="006863A2" w:rsidRPr="006863A2">
        <w:t xml:space="preserve">October </w:t>
      </w:r>
      <w:r w:rsidR="00CB15EC">
        <w:t>20, 2016</w:t>
      </w:r>
    </w:p>
    <w:p w14:paraId="57868DA8" w14:textId="7173B2DC" w:rsidR="00D66C72" w:rsidRDefault="00C33AD0" w:rsidP="00C32DFD">
      <w:pPr>
        <w:pStyle w:val="Heading2"/>
      </w:pPr>
      <w:r>
        <w:t>5:00pm-6:00pm</w:t>
      </w:r>
    </w:p>
    <w:p w14:paraId="4003C03A" w14:textId="77777777" w:rsidR="00BB01AC" w:rsidRDefault="00C33AD0" w:rsidP="00BB01AC">
      <w:pPr>
        <w:pStyle w:val="Heading2"/>
      </w:pPr>
      <w:r>
        <w:t>Fellowship House</w:t>
      </w:r>
    </w:p>
    <w:p w14:paraId="2E23C9F1" w14:textId="6AF2454A" w:rsidR="00B23DDB" w:rsidRPr="00B23DDB" w:rsidRDefault="00BB01AC" w:rsidP="00BB01AC">
      <w:pPr>
        <w:pStyle w:val="Heading2"/>
      </w:pPr>
      <w:r>
        <w:t>Upper putt hut</w:t>
      </w:r>
    </w:p>
    <w:p w14:paraId="2C2FAD28" w14:textId="0A339F0C" w:rsidR="00AC4EDC" w:rsidRDefault="0033020B" w:rsidP="00AC4EDC">
      <w:pPr>
        <w:jc w:val="both"/>
      </w:pPr>
      <w:r>
        <w:t>We</w:t>
      </w:r>
      <w:r w:rsidR="00C559BB">
        <w:t xml:space="preserve"> welcome you to</w:t>
      </w:r>
      <w:r w:rsidR="00CC7B04">
        <w:t xml:space="preserve"> join us for </w:t>
      </w:r>
      <w:r w:rsidR="006863A2" w:rsidRPr="005405DA">
        <w:t>some</w:t>
      </w:r>
      <w:r w:rsidR="00D66C72">
        <w:t xml:space="preserve"> </w:t>
      </w:r>
      <w:r w:rsidR="00CC7B04">
        <w:t>ghoulish games,</w:t>
      </w:r>
      <w:r w:rsidR="003611FB">
        <w:t xml:space="preserve"> </w:t>
      </w:r>
      <w:r w:rsidR="009D1D48">
        <w:t>a costume contest</w:t>
      </w:r>
      <w:r w:rsidR="006863A2" w:rsidRPr="005405DA">
        <w:t xml:space="preserve">, and </w:t>
      </w:r>
      <w:r w:rsidR="009D1D48">
        <w:t>sweet treats</w:t>
      </w:r>
      <w:r w:rsidR="00D66C72">
        <w:t>!</w:t>
      </w:r>
    </w:p>
    <w:p w14:paraId="3BB9D795" w14:textId="77777777" w:rsidR="00AC4EDC" w:rsidRDefault="00C33AD0" w:rsidP="00AC4EDC">
      <w:pPr>
        <w:jc w:val="both"/>
        <w:rPr>
          <w:sz w:val="34"/>
          <w:szCs w:val="34"/>
        </w:rPr>
      </w:pPr>
      <w:r w:rsidRPr="00AC4EDC">
        <w:rPr>
          <w:sz w:val="34"/>
          <w:szCs w:val="34"/>
        </w:rPr>
        <w:t>You must bring your kids or family member to attend!!!</w:t>
      </w:r>
    </w:p>
    <w:p w14:paraId="350AECAF" w14:textId="63904525" w:rsidR="006863A2" w:rsidRPr="00AC4EDC" w:rsidRDefault="00C33AD0" w:rsidP="00AC4EDC">
      <w:pPr>
        <w:rPr>
          <w:sz w:val="34"/>
          <w:szCs w:val="34"/>
        </w:rPr>
      </w:pPr>
      <w:r>
        <w:t>Wear your costume!</w:t>
      </w:r>
    </w:p>
    <w:sectPr w:rsidR="006863A2" w:rsidRPr="00AC4EDC" w:rsidSect="005E7386">
      <w:pgSz w:w="12240" w:h="15840"/>
      <w:pgMar w:top="3240" w:right="2016" w:bottom="1440" w:left="40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D0"/>
    <w:rsid w:val="000226C5"/>
    <w:rsid w:val="00036F96"/>
    <w:rsid w:val="00043AC8"/>
    <w:rsid w:val="00072A43"/>
    <w:rsid w:val="00092BDA"/>
    <w:rsid w:val="001A1CEF"/>
    <w:rsid w:val="001C2FE8"/>
    <w:rsid w:val="001F7FCA"/>
    <w:rsid w:val="00200583"/>
    <w:rsid w:val="002053AD"/>
    <w:rsid w:val="00231027"/>
    <w:rsid w:val="00277393"/>
    <w:rsid w:val="002C2C00"/>
    <w:rsid w:val="002D1599"/>
    <w:rsid w:val="0033020B"/>
    <w:rsid w:val="003611FB"/>
    <w:rsid w:val="003F6221"/>
    <w:rsid w:val="003F65AF"/>
    <w:rsid w:val="00406CDF"/>
    <w:rsid w:val="00476AB3"/>
    <w:rsid w:val="00484391"/>
    <w:rsid w:val="004C4122"/>
    <w:rsid w:val="004E7DAF"/>
    <w:rsid w:val="005405DA"/>
    <w:rsid w:val="005A68FC"/>
    <w:rsid w:val="005C312B"/>
    <w:rsid w:val="005E7386"/>
    <w:rsid w:val="00606319"/>
    <w:rsid w:val="00646418"/>
    <w:rsid w:val="00650C9C"/>
    <w:rsid w:val="006863A2"/>
    <w:rsid w:val="006A625E"/>
    <w:rsid w:val="006C08CD"/>
    <w:rsid w:val="007A3A9A"/>
    <w:rsid w:val="007B3B52"/>
    <w:rsid w:val="00836F67"/>
    <w:rsid w:val="00885C47"/>
    <w:rsid w:val="008A0C06"/>
    <w:rsid w:val="008A2C49"/>
    <w:rsid w:val="0091540C"/>
    <w:rsid w:val="009D1D48"/>
    <w:rsid w:val="009E5FCC"/>
    <w:rsid w:val="009E72DF"/>
    <w:rsid w:val="00A63F4D"/>
    <w:rsid w:val="00AB54E0"/>
    <w:rsid w:val="00AC4672"/>
    <w:rsid w:val="00AC4EDC"/>
    <w:rsid w:val="00AF4DB8"/>
    <w:rsid w:val="00B23DDB"/>
    <w:rsid w:val="00B51EEA"/>
    <w:rsid w:val="00B73FF9"/>
    <w:rsid w:val="00B96BBC"/>
    <w:rsid w:val="00BB01AC"/>
    <w:rsid w:val="00BF101C"/>
    <w:rsid w:val="00C104BD"/>
    <w:rsid w:val="00C32DFD"/>
    <w:rsid w:val="00C33AD0"/>
    <w:rsid w:val="00C559BB"/>
    <w:rsid w:val="00C61B7E"/>
    <w:rsid w:val="00CB15EC"/>
    <w:rsid w:val="00CC3F16"/>
    <w:rsid w:val="00CC7B04"/>
    <w:rsid w:val="00CE2D8F"/>
    <w:rsid w:val="00D10C78"/>
    <w:rsid w:val="00D55230"/>
    <w:rsid w:val="00D66C72"/>
    <w:rsid w:val="00E021E4"/>
    <w:rsid w:val="00E3363F"/>
    <w:rsid w:val="00E47756"/>
    <w:rsid w:val="00E93F54"/>
    <w:rsid w:val="00F1427A"/>
    <w:rsid w:val="00F44391"/>
    <w:rsid w:val="00F9291E"/>
    <w:rsid w:val="00F97A5D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f5d6"/>
    </o:shapedefaults>
    <o:shapelayout v:ext="edit">
      <o:idmap v:ext="edit" data="1"/>
    </o:shapelayout>
  </w:shapeDefaults>
  <w:decimalSymbol w:val="."/>
  <w:listSeparator w:val=","/>
  <w14:docId w14:val="5A2D2CB0"/>
  <w15:docId w15:val="{1B2518DC-A9DB-4460-87B0-0E6AF91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86"/>
    <w:pPr>
      <w:spacing w:before="320" w:after="60"/>
      <w:jc w:val="center"/>
    </w:pPr>
    <w:rPr>
      <w:rFonts w:asciiTheme="minorHAnsi" w:hAnsiTheme="minorHAnsi"/>
      <w:b/>
      <w:sz w:val="32"/>
      <w:szCs w:val="24"/>
    </w:rPr>
  </w:style>
  <w:style w:type="paragraph" w:styleId="Heading1">
    <w:name w:val="heading 1"/>
    <w:basedOn w:val="Normal"/>
    <w:next w:val="Normal"/>
    <w:qFormat/>
    <w:rsid w:val="00D66C72"/>
    <w:pPr>
      <w:spacing w:before="0" w:after="1520"/>
      <w:outlineLvl w:val="0"/>
    </w:pPr>
    <w:rPr>
      <w:rFonts w:asciiTheme="majorHAnsi" w:hAnsiTheme="majorHAnsi" w:cs="Arial"/>
      <w:caps/>
      <w:sz w:val="88"/>
      <w:szCs w:val="92"/>
    </w:rPr>
  </w:style>
  <w:style w:type="paragraph" w:styleId="Heading2">
    <w:name w:val="heading 2"/>
    <w:basedOn w:val="Normal"/>
    <w:next w:val="Normal"/>
    <w:unhideWhenUsed/>
    <w:qFormat/>
    <w:rsid w:val="005E7386"/>
    <w:pPr>
      <w:keepNext/>
      <w:spacing w:after="200"/>
      <w:contextualSpacing/>
      <w:outlineLvl w:val="1"/>
    </w:pPr>
    <w:rPr>
      <w:rFonts w:asciiTheme="majorHAnsi" w:hAnsiTheme="majorHAnsi" w:cs="Arial"/>
      <w:bCs/>
      <w:sz w:val="40"/>
      <w:szCs w:val="40"/>
    </w:rPr>
  </w:style>
  <w:style w:type="paragraph" w:styleId="Heading3">
    <w:name w:val="heading 3"/>
    <w:basedOn w:val="Normal"/>
    <w:next w:val="Normal"/>
    <w:semiHidden/>
    <w:unhideWhenUsed/>
    <w:qFormat/>
    <w:rsid w:val="00406CDF"/>
    <w:pPr>
      <w:keepNext/>
      <w:spacing w:before="240"/>
      <w:outlineLvl w:val="2"/>
    </w:pPr>
    <w:rPr>
      <w:rFonts w:ascii="Arial" w:hAnsi="Arial" w:cs="Arial"/>
      <w:bCs/>
      <w:color w:val="BF6E19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10C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66C72"/>
    <w:rPr>
      <w:color w:val="808080"/>
    </w:rPr>
  </w:style>
  <w:style w:type="paragraph" w:customStyle="1" w:styleId="MoreInformation">
    <w:name w:val="More Information"/>
    <w:basedOn w:val="Normal"/>
    <w:qFormat/>
    <w:rsid w:val="005405D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Microsoft\Templates\Halloween%20party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yer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2C24AE6-81C1-4F38-A717-149B1F884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Halloween party flyer</Template>
  <TotalTime>1</TotalTime>
  <Pages>1</Pages>
  <Words>42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Halloween party flyer 9.26.2016</vt:lpstr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party flyer 9.26.2016</dc:title>
  <dc:creator>michael king</dc:creator>
  <cp:keywords/>
  <cp:lastModifiedBy>Ferson Stafford</cp:lastModifiedBy>
  <cp:revision>2</cp:revision>
  <cp:lastPrinted>2015-10-02T13:41:00Z</cp:lastPrinted>
  <dcterms:created xsi:type="dcterms:W3CDTF">2016-09-27T14:22:00Z</dcterms:created>
  <dcterms:modified xsi:type="dcterms:W3CDTF">2016-09-27T14:22:00Z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TC011540951033</vt:lpwstr>
  </property>
</Properties>
</file>